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Default="00E74C87" w:rsidP="003D1A0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3D1A07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A07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4104EB" w:rsidRDefault="004104EB" w:rsidP="003D1A07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ΠΥΣΠΕ</w:t>
            </w:r>
          </w:p>
          <w:p w:rsidR="00577939" w:rsidRPr="00577939" w:rsidRDefault="00577939" w:rsidP="003D1A07">
            <w:pPr>
              <w:jc w:val="center"/>
              <w:rPr>
                <w:rFonts w:ascii="Calibri" w:hAnsi="Calibri" w:cs="Arial"/>
                <w:sz w:val="4"/>
                <w:szCs w:val="4"/>
                <w:lang w:val="en-US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2520CB" w:rsidRDefault="004E2A2D" w:rsidP="00405D9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Πάτρα, </w:t>
            </w:r>
            <w:r w:rsidR="00AB667B">
              <w:rPr>
                <w:rFonts w:ascii="Calibri" w:hAnsi="Calibri" w:cs="Arial"/>
              </w:rPr>
              <w:t>11</w:t>
            </w:r>
            <w:r>
              <w:rPr>
                <w:rFonts w:ascii="Calibri" w:hAnsi="Calibri" w:cs="Arial"/>
              </w:rPr>
              <w:t>/08/2021</w:t>
            </w:r>
          </w:p>
          <w:p w:rsidR="00E74C87" w:rsidRPr="00A52A00" w:rsidRDefault="00E74C87" w:rsidP="00405D9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AB667B">
              <w:rPr>
                <w:rFonts w:ascii="Calibri" w:hAnsi="Calibri" w:cs="Arial"/>
                <w:b/>
              </w:rPr>
              <w:t>1169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4E2A2D" w:rsidRDefault="004E2A2D" w:rsidP="004104EB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Τους </w:t>
            </w:r>
            <w:r w:rsidR="004104E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ενδιαφερό</w:t>
            </w:r>
            <w:r w:rsidR="004104EB">
              <w:rPr>
                <w:rFonts w:ascii="Calibri" w:hAnsi="Calibri" w:cs="Arial"/>
                <w:b/>
                <w:sz w:val="22"/>
                <w:szCs w:val="22"/>
              </w:rPr>
              <w:t>μενους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εκπαιδευτικούς κλάδου ΠΕ</w:t>
            </w:r>
            <w:r w:rsidR="004104EB">
              <w:rPr>
                <w:rFonts w:ascii="Calibri" w:hAnsi="Calibri" w:cs="Arial"/>
                <w:b/>
                <w:sz w:val="22"/>
                <w:szCs w:val="22"/>
              </w:rPr>
              <w:t>08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</w:t>
            </w:r>
            <w:proofErr w:type="spellEnd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. Δ/</w:t>
            </w: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νση</w:t>
            </w:r>
            <w:proofErr w:type="spellEnd"/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4456A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</w:t>
            </w:r>
          </w:p>
          <w:p w:rsidR="00E74C87" w:rsidRPr="004E2A2D" w:rsidRDefault="00E74C87" w:rsidP="004814A0">
            <w:pPr>
              <w:rPr>
                <w:lang w:val="en-US"/>
              </w:rPr>
            </w:pPr>
            <w:proofErr w:type="spellStart"/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proofErr w:type="spellEnd"/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577939">
              <w:rPr>
                <w:lang w:val="en-US"/>
              </w:rPr>
              <w:tab/>
            </w:r>
            <w:r w:rsidRPr="00577939">
              <w:rPr>
                <w:lang w:val="en-US"/>
              </w:rPr>
              <w:tab/>
            </w:r>
            <w:r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BA4B98" w:rsidRPr="0057793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3</w:t>
            </w:r>
            <w:r w:rsidR="00F4456A" w:rsidRPr="004E2A2D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4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</w:t>
            </w:r>
            <w:proofErr w:type="spellStart"/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F145F3">
              <w:rPr>
                <w:lang w:val="en-US"/>
              </w:rPr>
              <w:tab/>
            </w:r>
            <w:r w:rsidRPr="00F145F3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proofErr w:type="spellEnd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proofErr w:type="spellStart"/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E2A2D">
        <w:trPr>
          <w:trHeight w:val="1485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4E2A2D">
        <w:trPr>
          <w:trHeight w:val="621"/>
        </w:trPr>
        <w:tc>
          <w:tcPr>
            <w:tcW w:w="959" w:type="dxa"/>
          </w:tcPr>
          <w:p w:rsidR="002520CB" w:rsidRPr="00DD75E5" w:rsidRDefault="002520CB" w:rsidP="004E2A2D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4104E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4E2A2D">
              <w:rPr>
                <w:rFonts w:ascii="Calibri" w:hAnsi="Calibri" w:cs="Arial"/>
                <w:b/>
              </w:rPr>
              <w:t>Πρόσκληση εκπαιδευτικών κλάδου ΠΕ</w:t>
            </w:r>
            <w:r w:rsidR="004104EB">
              <w:rPr>
                <w:rFonts w:ascii="Calibri" w:hAnsi="Calibri" w:cs="Arial"/>
                <w:b/>
              </w:rPr>
              <w:t>08</w:t>
            </w:r>
            <w:r w:rsidR="004E2A2D">
              <w:rPr>
                <w:rFonts w:ascii="Calibri" w:hAnsi="Calibri" w:cs="Arial"/>
                <w:b/>
              </w:rPr>
              <w:t xml:space="preserve"> με οργανική θέση ή με απόσπαση στη Δ/</w:t>
            </w:r>
            <w:proofErr w:type="spellStart"/>
            <w:r w:rsidR="004E2A2D">
              <w:rPr>
                <w:rFonts w:ascii="Calibri" w:hAnsi="Calibri" w:cs="Arial"/>
                <w:b/>
              </w:rPr>
              <w:t>νση</w:t>
            </w:r>
            <w:proofErr w:type="spellEnd"/>
            <w:r w:rsidR="004E2A2D">
              <w:rPr>
                <w:rFonts w:ascii="Calibri" w:hAnsi="Calibri" w:cs="Arial"/>
                <w:b/>
              </w:rPr>
              <w:t xml:space="preserve"> Π.Ε. </w:t>
            </w:r>
            <w:proofErr w:type="spellStart"/>
            <w:r w:rsidR="004E2A2D">
              <w:rPr>
                <w:rFonts w:ascii="Calibri" w:hAnsi="Calibri" w:cs="Arial"/>
                <w:b/>
              </w:rPr>
              <w:t>Αχαΐαςτης</w:t>
            </w:r>
            <w:proofErr w:type="spellEnd"/>
            <w:r w:rsidR="004E2A2D">
              <w:rPr>
                <w:rFonts w:ascii="Calibri" w:hAnsi="Calibri" w:cs="Arial"/>
                <w:b/>
              </w:rPr>
              <w:t xml:space="preserve"> για απόσπαση ή τοποθέτηση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4E2A2D" w:rsidRDefault="004E2A2D" w:rsidP="004E2A2D">
      <w:pPr>
        <w:jc w:val="both"/>
        <w:rPr>
          <w:rFonts w:asciiTheme="minorHAnsi" w:hAnsiTheme="minorHAnsi" w:cstheme="minorHAnsi"/>
          <w:color w:val="626262"/>
          <w:sz w:val="22"/>
          <w:szCs w:val="22"/>
        </w:rPr>
      </w:pPr>
    </w:p>
    <w:p w:rsidR="00351358" w:rsidRDefault="004E2A2D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 w:rsidRPr="004E2A2D">
        <w:rPr>
          <w:rFonts w:asciiTheme="minorHAnsi" w:hAnsiTheme="minorHAnsi" w:cstheme="minorHAnsi"/>
          <w:sz w:val="22"/>
          <w:szCs w:val="22"/>
        </w:rPr>
        <w:t>Καλούνται</w:t>
      </w:r>
      <w:r w:rsidR="00351358">
        <w:rPr>
          <w:rFonts w:asciiTheme="minorHAnsi" w:hAnsiTheme="minorHAnsi" w:cstheme="minorHAnsi"/>
          <w:sz w:val="22"/>
          <w:szCs w:val="22"/>
        </w:rPr>
        <w:t>:</w:t>
      </w:r>
    </w:p>
    <w:p w:rsidR="000F6A79" w:rsidRPr="00735C18" w:rsidRDefault="00351358" w:rsidP="000F6A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Α) </w:t>
      </w:r>
      <w:r w:rsidR="004E2A2D" w:rsidRPr="004E2A2D">
        <w:rPr>
          <w:rFonts w:asciiTheme="minorHAnsi" w:hAnsiTheme="minorHAnsi" w:cstheme="minorHAnsi"/>
          <w:sz w:val="22"/>
          <w:szCs w:val="22"/>
        </w:rPr>
        <w:t>οι εκπαιδευτικοί ΠΕ</w:t>
      </w:r>
      <w:r w:rsidR="004104EB">
        <w:rPr>
          <w:rFonts w:asciiTheme="minorHAnsi" w:hAnsiTheme="minorHAnsi" w:cstheme="minorHAnsi"/>
          <w:sz w:val="22"/>
          <w:szCs w:val="22"/>
        </w:rPr>
        <w:t>08</w:t>
      </w:r>
      <w:r w:rsidR="004E2A2D" w:rsidRPr="004E2A2D">
        <w:rPr>
          <w:rFonts w:asciiTheme="minorHAnsi" w:hAnsiTheme="minorHAnsi" w:cstheme="minorHAnsi"/>
          <w:sz w:val="22"/>
          <w:szCs w:val="22"/>
        </w:rPr>
        <w:t xml:space="preserve"> με οργανική θέση στη Δ/</w:t>
      </w:r>
      <w:proofErr w:type="spellStart"/>
      <w:r w:rsidR="004E2A2D" w:rsidRPr="004E2A2D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="004E2A2D" w:rsidRPr="004E2A2D">
        <w:rPr>
          <w:rFonts w:asciiTheme="minorHAnsi" w:hAnsiTheme="minorHAnsi" w:cstheme="minorHAnsi"/>
          <w:sz w:val="22"/>
          <w:szCs w:val="22"/>
        </w:rPr>
        <w:t xml:space="preserve"> ΠΕ Αχαΐας, που επιθυμούν απόσπαση σε άλλη σχολική μονάδα </w:t>
      </w:r>
      <w:r w:rsidR="004E2A2D"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και έχουν ήδη υποβάλει αίτηση</w:t>
      </w:r>
      <w:r w:rsidR="004E2A2D" w:rsidRPr="004E2A2D">
        <w:rPr>
          <w:rFonts w:asciiTheme="minorHAnsi" w:hAnsiTheme="minorHAnsi" w:cstheme="minorHAnsi"/>
          <w:sz w:val="22"/>
          <w:szCs w:val="22"/>
        </w:rPr>
        <w:t>, να δηλώσουν, εφόσον το επιθυμούν σχολικές μονάδες</w:t>
      </w:r>
      <w:r w:rsidR="00735C18">
        <w:rPr>
          <w:rFonts w:asciiTheme="minorHAnsi" w:hAnsiTheme="minorHAnsi" w:cstheme="minorHAnsi"/>
          <w:sz w:val="22"/>
          <w:szCs w:val="22"/>
        </w:rPr>
        <w:t>,</w:t>
      </w:r>
      <w:r w:rsidR="004E2A2D" w:rsidRPr="004E2A2D">
        <w:rPr>
          <w:rFonts w:asciiTheme="minorHAnsi" w:hAnsiTheme="minorHAnsi" w:cstheme="minorHAnsi"/>
          <w:sz w:val="22"/>
          <w:szCs w:val="22"/>
        </w:rPr>
        <w:t xml:space="preserve"> ή να τροποποιήσουν τη</w:t>
      </w:r>
      <w:r w:rsidR="00735C18">
        <w:rPr>
          <w:rFonts w:asciiTheme="minorHAnsi" w:hAnsiTheme="minorHAnsi" w:cstheme="minorHAnsi"/>
          <w:sz w:val="22"/>
          <w:szCs w:val="22"/>
        </w:rPr>
        <w:t xml:space="preserve"> δήλωσή τους</w:t>
      </w:r>
      <w:r>
        <w:rPr>
          <w:rFonts w:asciiTheme="minorHAnsi" w:hAnsiTheme="minorHAnsi" w:cstheme="minorHAnsi"/>
          <w:sz w:val="22"/>
          <w:szCs w:val="22"/>
        </w:rPr>
        <w:t>, συμπληρώνοντας το συνημμένο έντυπο δήλωσης προτίμησης σχολικών μονάδων</w:t>
      </w:r>
      <w:r w:rsidR="000F6A79" w:rsidRPr="000F6A79">
        <w:rPr>
          <w:rFonts w:asciiTheme="minorHAnsi" w:hAnsiTheme="minorHAnsi" w:cstheme="minorHAnsi"/>
          <w:sz w:val="22"/>
          <w:szCs w:val="22"/>
        </w:rPr>
        <w:t xml:space="preserve"> </w:t>
      </w:r>
      <w:r w:rsidR="000F6A79" w:rsidRPr="004E2A2D">
        <w:rPr>
          <w:rFonts w:asciiTheme="minorHAnsi" w:hAnsiTheme="minorHAnsi" w:cstheme="minorHAnsi"/>
          <w:sz w:val="22"/>
          <w:szCs w:val="22"/>
        </w:rPr>
        <w:t>και να το αποστείλουν υπογεγραμμένο στην ηλεκτρονική διεύθυνση: (</w:t>
      </w:r>
      <w:hyperlink r:id="rId10" w:history="1">
        <w:r w:rsidR="000F6A79" w:rsidRPr="004E2A2D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pyspe@dipe.ach.sch.gr</w:t>
        </w:r>
      </w:hyperlink>
      <w:r w:rsidR="000F6A79" w:rsidRPr="004E2A2D">
        <w:rPr>
          <w:rFonts w:asciiTheme="minorHAnsi" w:hAnsiTheme="minorHAnsi" w:cstheme="minorHAnsi"/>
          <w:sz w:val="22"/>
          <w:szCs w:val="22"/>
        </w:rPr>
        <w:t>) </w:t>
      </w:r>
      <w:r w:rsidR="000F6A79" w:rsidRPr="000F6A79">
        <w:rPr>
          <w:rFonts w:asciiTheme="minorHAnsi" w:hAnsiTheme="minorHAnsi" w:cstheme="minorHAnsi"/>
          <w:b/>
          <w:sz w:val="22"/>
          <w:szCs w:val="22"/>
        </w:rPr>
        <w:t xml:space="preserve">από Τετάρτη 11-08-2021 μέχρι την </w:t>
      </w:r>
      <w:r w:rsidR="000F6A79" w:rsidRPr="000F6A79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Παρασκευή 13-08-2021</w:t>
      </w:r>
      <w:r w:rsidR="000F6A79"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0F6A79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και ώρα 13</w:t>
      </w:r>
      <w:r w:rsidR="000F6A79"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:00</w:t>
      </w:r>
      <w:r w:rsidR="000F6A79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0F6A79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μ.μ</w:t>
      </w:r>
      <w:proofErr w:type="spellEnd"/>
      <w:r w:rsidR="000F6A79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="000F6A79" w:rsidRPr="004E2A2D">
        <w:rPr>
          <w:rFonts w:asciiTheme="minorHAnsi" w:hAnsiTheme="minorHAnsi" w:cstheme="minorHAnsi"/>
          <w:sz w:val="22"/>
          <w:szCs w:val="22"/>
        </w:rPr>
        <w:t>Οι εκπαιδευτικοί θα λάβουν αριθμό πρωτοκόλλου της αίτησής τους, μόλις αυτή παραληφθεί από το ΠΥΣΠΕ, στην ηλεκτρονική διεύθυνση από την οποία απέστειλαν τη δήλωση προτίμησης σχολείων.</w:t>
      </w:r>
      <w:r w:rsidR="000F6A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2A2D" w:rsidRDefault="00351358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:rsidR="004E2A2D" w:rsidRDefault="00351358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Β) οι εκπαιδευτικοί ΠΕ08,</w:t>
      </w:r>
      <w:r w:rsidR="004E2A2D" w:rsidRPr="004E2A2D">
        <w:rPr>
          <w:rFonts w:asciiTheme="minorHAnsi" w:hAnsiTheme="minorHAnsi" w:cstheme="minorHAnsi"/>
          <w:sz w:val="22"/>
          <w:szCs w:val="22"/>
        </w:rPr>
        <w:t xml:space="preserve"> οι οποίοι έχουν αποσπαστεί στη Δ/</w:t>
      </w:r>
      <w:proofErr w:type="spellStart"/>
      <w:r w:rsidR="004E2A2D" w:rsidRPr="004E2A2D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="004E2A2D" w:rsidRPr="004E2A2D">
        <w:rPr>
          <w:rFonts w:asciiTheme="minorHAnsi" w:hAnsiTheme="minorHAnsi" w:cstheme="minorHAnsi"/>
          <w:sz w:val="22"/>
          <w:szCs w:val="22"/>
        </w:rPr>
        <w:t xml:space="preserve"> ΠΕ Αχαΐας, να υποβάλουν δήλωση προτίμησης σχολείων, συμπληρώνοντας το συνημμένο έντυπο και να το αποστείλουν υπογεγραμμένο στην ηλεκτρονική διεύθυνση: (</w:t>
      </w:r>
      <w:hyperlink r:id="rId11" w:history="1">
        <w:r w:rsidR="004E2A2D" w:rsidRPr="004E2A2D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pyspe@dipe.ach.sch.gr</w:t>
        </w:r>
      </w:hyperlink>
      <w:r w:rsidR="004E2A2D" w:rsidRPr="004E2A2D">
        <w:rPr>
          <w:rFonts w:asciiTheme="minorHAnsi" w:hAnsiTheme="minorHAnsi" w:cstheme="minorHAnsi"/>
          <w:sz w:val="22"/>
          <w:szCs w:val="22"/>
        </w:rPr>
        <w:t>) </w:t>
      </w:r>
      <w:r w:rsidR="00735C18">
        <w:rPr>
          <w:rFonts w:asciiTheme="minorHAnsi" w:hAnsiTheme="minorHAnsi" w:cstheme="minorHAnsi"/>
          <w:sz w:val="22"/>
          <w:szCs w:val="22"/>
        </w:rPr>
        <w:t xml:space="preserve">από </w:t>
      </w:r>
      <w:r w:rsidR="00735C18" w:rsidRPr="000F6A79">
        <w:rPr>
          <w:rFonts w:asciiTheme="minorHAnsi" w:hAnsiTheme="minorHAnsi" w:cstheme="minorHAnsi"/>
          <w:b/>
          <w:sz w:val="22"/>
          <w:szCs w:val="22"/>
        </w:rPr>
        <w:t xml:space="preserve">Τετάρτη 11-08-2021 μέχρι την </w:t>
      </w:r>
      <w:r w:rsidR="00735C18" w:rsidRPr="000F6A79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Παρασκευή 13-08-2021</w:t>
      </w:r>
      <w:r w:rsidR="00735C18"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735C18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και ώρα 13</w:t>
      </w:r>
      <w:r w:rsidR="00735C18"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:00</w:t>
      </w:r>
      <w:r w:rsidR="00735C18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="00735C18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μ.μ</w:t>
      </w:r>
      <w:proofErr w:type="spellEnd"/>
      <w:r w:rsid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4E2A2D" w:rsidRPr="004E2A2D">
        <w:rPr>
          <w:rFonts w:asciiTheme="minorHAnsi" w:hAnsiTheme="minorHAnsi" w:cstheme="minorHAnsi"/>
          <w:sz w:val="22"/>
          <w:szCs w:val="22"/>
        </w:rPr>
        <w:t>Οι εκπαιδευτικοί θα λάβουν αριθμό πρωτοκόλλου της αίτησής τους, μόλις αυτή παραληφθεί από το ΠΥΣΠΕ, στην ηλεκτρονική διεύθυνση από την οποία απέστειλαν τη δήλωση προτίμησης σχολείων.</w:t>
      </w:r>
      <w:r w:rsidR="004E2A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2A2D" w:rsidRPr="004E2A2D" w:rsidRDefault="004E2A2D" w:rsidP="004E2A2D">
      <w:pPr>
        <w:jc w:val="both"/>
        <w:rPr>
          <w:rFonts w:asciiTheme="minorHAnsi" w:hAnsiTheme="minorHAnsi" w:cstheme="minorHAnsi"/>
          <w:sz w:val="22"/>
          <w:szCs w:val="22"/>
        </w:rPr>
      </w:pPr>
      <w:r w:rsidRPr="004E2A2D">
        <w:rPr>
          <w:rStyle w:val="a4"/>
          <w:rFonts w:asciiTheme="minorHAnsi" w:hAnsiTheme="minorHAnsi" w:cstheme="minorHAnsi"/>
          <w:sz w:val="22"/>
          <w:szCs w:val="22"/>
          <w:bdr w:val="none" w:sz="0" w:space="0" w:color="auto" w:frame="1"/>
        </w:rPr>
        <w:t>Επισημαίνεται ότι οι τοποθετήσεις των εκπαιδευτικών θα γίνουν από κοινού, συγκρινόμενοι όλοι μεταξύ τους.</w:t>
      </w:r>
    </w:p>
    <w:p w:rsidR="00567E6C" w:rsidRPr="002520CB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4E2A2D" w:rsidRDefault="004E2A2D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  <w:r w:rsidRPr="004E2A2D">
        <w:rPr>
          <w:rFonts w:ascii="Calibri" w:hAnsi="Calibri"/>
          <w:b/>
          <w:bCs/>
          <w:sz w:val="22"/>
          <w:szCs w:val="22"/>
        </w:rPr>
        <w:t xml:space="preserve">Ο </w:t>
      </w:r>
      <w:r w:rsidR="00AB667B">
        <w:rPr>
          <w:rFonts w:ascii="Calibri" w:hAnsi="Calibri"/>
          <w:b/>
          <w:bCs/>
          <w:sz w:val="22"/>
          <w:szCs w:val="22"/>
        </w:rPr>
        <w:t>ΠΡΟΕΔΡΟΣ ΤΟΥ ΠΥΣΠΕ</w:t>
      </w:r>
    </w:p>
    <w:p w:rsidR="00567E6C" w:rsidRPr="004E2A2D" w:rsidRDefault="00567E6C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4E2A2D" w:rsidRDefault="00567E6C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4E2A2D" w:rsidRDefault="00567E6C" w:rsidP="004E2A2D">
      <w:pPr>
        <w:ind w:right="848" w:firstLine="426"/>
        <w:jc w:val="right"/>
        <w:rPr>
          <w:rFonts w:ascii="Calibri" w:hAnsi="Calibri"/>
          <w:b/>
          <w:bCs/>
          <w:sz w:val="22"/>
          <w:szCs w:val="22"/>
        </w:rPr>
      </w:pPr>
    </w:p>
    <w:p w:rsidR="00567E6C" w:rsidRPr="004E2A2D" w:rsidRDefault="004E2A2D" w:rsidP="004E2A2D">
      <w:pPr>
        <w:ind w:right="423" w:firstLine="426"/>
        <w:jc w:val="right"/>
        <w:rPr>
          <w:rFonts w:ascii="Calibri" w:hAnsi="Calibri"/>
          <w:b/>
          <w:bCs/>
          <w:sz w:val="22"/>
          <w:szCs w:val="22"/>
        </w:rPr>
      </w:pPr>
      <w:r w:rsidRPr="004E2A2D">
        <w:rPr>
          <w:rFonts w:ascii="Calibri" w:hAnsi="Calibri"/>
          <w:b/>
          <w:bCs/>
          <w:sz w:val="22"/>
          <w:szCs w:val="22"/>
        </w:rPr>
        <w:t>ΣΤΑΥΡΟΓΙΑΝΝΟΠΟΥΛΟΣ ΑΝΑΣΤΑΣΙΟΣ</w:t>
      </w:r>
    </w:p>
    <w:p w:rsidR="00FD101C" w:rsidRPr="00F145F3" w:rsidRDefault="00FD101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2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C6" w:rsidRDefault="007D69C6" w:rsidP="00A965B9">
      <w:r>
        <w:separator/>
      </w:r>
    </w:p>
  </w:endnote>
  <w:endnote w:type="continuationSeparator" w:id="0">
    <w:p w:rsidR="007D69C6" w:rsidRDefault="007D69C6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1B23D6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1B23D6" w:rsidRPr="00CB7396">
      <w:rPr>
        <w:rFonts w:ascii="Calibri" w:hAnsi="Calibri"/>
      </w:rPr>
      <w:fldChar w:fldCharType="separate"/>
    </w:r>
    <w:r w:rsidR="00AB667B">
      <w:rPr>
        <w:rFonts w:ascii="Calibri" w:hAnsi="Calibri"/>
        <w:noProof/>
      </w:rPr>
      <w:t>1</w:t>
    </w:r>
    <w:r w:rsidR="001B23D6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C6" w:rsidRDefault="007D69C6" w:rsidP="00A965B9">
      <w:r>
        <w:separator/>
      </w:r>
    </w:p>
  </w:footnote>
  <w:footnote w:type="continuationSeparator" w:id="0">
    <w:p w:rsidR="007D69C6" w:rsidRDefault="007D69C6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6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6"/>
  </w:num>
  <w:num w:numId="3">
    <w:abstractNumId w:val="12"/>
  </w:num>
  <w:num w:numId="4">
    <w:abstractNumId w:val="33"/>
  </w:num>
  <w:num w:numId="5">
    <w:abstractNumId w:val="16"/>
  </w:num>
  <w:num w:numId="6">
    <w:abstractNumId w:val="45"/>
  </w:num>
  <w:num w:numId="7">
    <w:abstractNumId w:val="6"/>
  </w:num>
  <w:num w:numId="8">
    <w:abstractNumId w:val="17"/>
  </w:num>
  <w:num w:numId="9">
    <w:abstractNumId w:val="14"/>
  </w:num>
  <w:num w:numId="10">
    <w:abstractNumId w:val="44"/>
  </w:num>
  <w:num w:numId="11">
    <w:abstractNumId w:val="21"/>
  </w:num>
  <w:num w:numId="12">
    <w:abstractNumId w:val="13"/>
  </w:num>
  <w:num w:numId="13">
    <w:abstractNumId w:val="9"/>
  </w:num>
  <w:num w:numId="14">
    <w:abstractNumId w:val="32"/>
  </w:num>
  <w:num w:numId="15">
    <w:abstractNumId w:val="2"/>
  </w:num>
  <w:num w:numId="16">
    <w:abstractNumId w:val="8"/>
  </w:num>
  <w:num w:numId="17">
    <w:abstractNumId w:val="5"/>
  </w:num>
  <w:num w:numId="18">
    <w:abstractNumId w:val="41"/>
  </w:num>
  <w:num w:numId="19">
    <w:abstractNumId w:val="42"/>
  </w:num>
  <w:num w:numId="20">
    <w:abstractNumId w:val="35"/>
  </w:num>
  <w:num w:numId="21">
    <w:abstractNumId w:val="37"/>
  </w:num>
  <w:num w:numId="22">
    <w:abstractNumId w:val="31"/>
  </w:num>
  <w:num w:numId="23">
    <w:abstractNumId w:val="38"/>
  </w:num>
  <w:num w:numId="24">
    <w:abstractNumId w:val="22"/>
  </w:num>
  <w:num w:numId="25">
    <w:abstractNumId w:val="24"/>
  </w:num>
  <w:num w:numId="26">
    <w:abstractNumId w:val="28"/>
  </w:num>
  <w:num w:numId="27">
    <w:abstractNumId w:val="18"/>
  </w:num>
  <w:num w:numId="28">
    <w:abstractNumId w:val="3"/>
  </w:num>
  <w:num w:numId="29">
    <w:abstractNumId w:val="36"/>
  </w:num>
  <w:num w:numId="30">
    <w:abstractNumId w:val="25"/>
  </w:num>
  <w:num w:numId="31">
    <w:abstractNumId w:val="11"/>
  </w:num>
  <w:num w:numId="32">
    <w:abstractNumId w:val="43"/>
  </w:num>
  <w:num w:numId="33">
    <w:abstractNumId w:val="40"/>
  </w:num>
  <w:num w:numId="34">
    <w:abstractNumId w:val="30"/>
  </w:num>
  <w:num w:numId="35">
    <w:abstractNumId w:val="39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4"/>
  </w:num>
  <w:num w:numId="42">
    <w:abstractNumId w:val="27"/>
  </w:num>
  <w:num w:numId="43">
    <w:abstractNumId w:val="23"/>
  </w:num>
  <w:num w:numId="44">
    <w:abstractNumId w:val="29"/>
  </w:num>
  <w:num w:numId="45">
    <w:abstractNumId w:val="26"/>
  </w:num>
  <w:num w:numId="46">
    <w:abstractNumId w:val="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D54"/>
    <w:rsid w:val="00000AA5"/>
    <w:rsid w:val="00002A09"/>
    <w:rsid w:val="00004D48"/>
    <w:rsid w:val="000061B1"/>
    <w:rsid w:val="00007C99"/>
    <w:rsid w:val="000202DD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D2A4C"/>
    <w:rsid w:val="000E19F3"/>
    <w:rsid w:val="000E2FEF"/>
    <w:rsid w:val="000F1DC6"/>
    <w:rsid w:val="000F5300"/>
    <w:rsid w:val="000F5E80"/>
    <w:rsid w:val="000F6A79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6548E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23D6"/>
    <w:rsid w:val="001B4344"/>
    <w:rsid w:val="001B6159"/>
    <w:rsid w:val="001C1CD0"/>
    <w:rsid w:val="001D0AE3"/>
    <w:rsid w:val="001D3551"/>
    <w:rsid w:val="001D57A3"/>
    <w:rsid w:val="001E3CA7"/>
    <w:rsid w:val="001E594D"/>
    <w:rsid w:val="001F20D0"/>
    <w:rsid w:val="002038A3"/>
    <w:rsid w:val="002149CC"/>
    <w:rsid w:val="00215A6A"/>
    <w:rsid w:val="00224820"/>
    <w:rsid w:val="00224E34"/>
    <w:rsid w:val="002328F7"/>
    <w:rsid w:val="00242712"/>
    <w:rsid w:val="00244DC4"/>
    <w:rsid w:val="00245D3E"/>
    <w:rsid w:val="002520CB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680F"/>
    <w:rsid w:val="002F682D"/>
    <w:rsid w:val="00300B36"/>
    <w:rsid w:val="003158BA"/>
    <w:rsid w:val="0032102F"/>
    <w:rsid w:val="0032292B"/>
    <w:rsid w:val="00327178"/>
    <w:rsid w:val="003313B9"/>
    <w:rsid w:val="00331EF5"/>
    <w:rsid w:val="00332E40"/>
    <w:rsid w:val="0033658B"/>
    <w:rsid w:val="00344C8B"/>
    <w:rsid w:val="003512C4"/>
    <w:rsid w:val="00351358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A7A25"/>
    <w:rsid w:val="003B1692"/>
    <w:rsid w:val="003B1F9A"/>
    <w:rsid w:val="003B3905"/>
    <w:rsid w:val="003C36CE"/>
    <w:rsid w:val="003D1A07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04EB"/>
    <w:rsid w:val="00413EF6"/>
    <w:rsid w:val="00414EFD"/>
    <w:rsid w:val="00415E23"/>
    <w:rsid w:val="00421845"/>
    <w:rsid w:val="00440A2E"/>
    <w:rsid w:val="00444251"/>
    <w:rsid w:val="004510EC"/>
    <w:rsid w:val="00453260"/>
    <w:rsid w:val="00454AA1"/>
    <w:rsid w:val="00455197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E2A2D"/>
    <w:rsid w:val="004F1863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75DC7"/>
    <w:rsid w:val="00577939"/>
    <w:rsid w:val="00581F95"/>
    <w:rsid w:val="005837E6"/>
    <w:rsid w:val="0059621B"/>
    <w:rsid w:val="005A0F29"/>
    <w:rsid w:val="005B081A"/>
    <w:rsid w:val="005B2092"/>
    <w:rsid w:val="005B3050"/>
    <w:rsid w:val="005B6105"/>
    <w:rsid w:val="005D209C"/>
    <w:rsid w:val="005E3C45"/>
    <w:rsid w:val="005F4980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0A09"/>
    <w:rsid w:val="006A28FD"/>
    <w:rsid w:val="006B2346"/>
    <w:rsid w:val="006C2BED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5C18"/>
    <w:rsid w:val="00737002"/>
    <w:rsid w:val="00764147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69C6"/>
    <w:rsid w:val="007D79B2"/>
    <w:rsid w:val="007E1503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0A3D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2B00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B667B"/>
    <w:rsid w:val="00AC560F"/>
    <w:rsid w:val="00AC5B0B"/>
    <w:rsid w:val="00AC6794"/>
    <w:rsid w:val="00AC6DA3"/>
    <w:rsid w:val="00AD089E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4B98"/>
    <w:rsid w:val="00BA6F8E"/>
    <w:rsid w:val="00BB5C54"/>
    <w:rsid w:val="00BB7190"/>
    <w:rsid w:val="00BD1F64"/>
    <w:rsid w:val="00BE1714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72329"/>
    <w:rsid w:val="00C7540E"/>
    <w:rsid w:val="00C775FC"/>
    <w:rsid w:val="00C82AD7"/>
    <w:rsid w:val="00C90815"/>
    <w:rsid w:val="00C96AD6"/>
    <w:rsid w:val="00C97345"/>
    <w:rsid w:val="00CA1D54"/>
    <w:rsid w:val="00CA3A82"/>
    <w:rsid w:val="00CA4DE3"/>
    <w:rsid w:val="00CA705D"/>
    <w:rsid w:val="00CB7396"/>
    <w:rsid w:val="00CB79B6"/>
    <w:rsid w:val="00CD7BBD"/>
    <w:rsid w:val="00CE0E99"/>
    <w:rsid w:val="00CE0F5B"/>
    <w:rsid w:val="00CF602A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E0FD0"/>
    <w:rsid w:val="00EF1B86"/>
    <w:rsid w:val="00EF2967"/>
    <w:rsid w:val="00EF7559"/>
    <w:rsid w:val="00F0728F"/>
    <w:rsid w:val="00F11916"/>
    <w:rsid w:val="00F145F3"/>
    <w:rsid w:val="00F20795"/>
    <w:rsid w:val="00F24BD0"/>
    <w:rsid w:val="00F26B37"/>
    <w:rsid w:val="00F327E2"/>
    <w:rsid w:val="00F33D9A"/>
    <w:rsid w:val="00F4456A"/>
    <w:rsid w:val="00F457CD"/>
    <w:rsid w:val="00F632B6"/>
    <w:rsid w:val="00F64D32"/>
    <w:rsid w:val="00F666F9"/>
    <w:rsid w:val="00F677B4"/>
    <w:rsid w:val="00F716D7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ach.sch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yspe@dipe.ach.sch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yspe@dipe.ach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spe-gram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ΠΡΟΣΩΠΙΚΟ.dotx</Template>
  <TotalTime>2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pyspe-gram</dc:creator>
  <cp:lastModifiedBy>pyspe-gram</cp:lastModifiedBy>
  <cp:revision>2</cp:revision>
  <cp:lastPrinted>2020-02-13T12:14:00Z</cp:lastPrinted>
  <dcterms:created xsi:type="dcterms:W3CDTF">2021-08-11T11:24:00Z</dcterms:created>
  <dcterms:modified xsi:type="dcterms:W3CDTF">2021-08-11T11:24:00Z</dcterms:modified>
</cp:coreProperties>
</file>